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684D5" w14:textId="6A1E3FA2" w:rsidR="00E56E0A" w:rsidRPr="002D11BB" w:rsidRDefault="003E7481" w:rsidP="002D11B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BD53A" wp14:editId="070FE4DF">
                <wp:simplePos x="0" y="0"/>
                <wp:positionH relativeFrom="column">
                  <wp:posOffset>1085850</wp:posOffset>
                </wp:positionH>
                <wp:positionV relativeFrom="page">
                  <wp:posOffset>485775</wp:posOffset>
                </wp:positionV>
                <wp:extent cx="5153025" cy="7715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1692FC" w14:textId="3E1A7A9D" w:rsidR="00C242AB" w:rsidRDefault="002D11BB" w:rsidP="00023562">
                            <w:pPr>
                              <w:spacing w:after="60" w:line="240" w:lineRule="auto"/>
                              <w:rPr>
                                <w:rFonts w:ascii="Raleway" w:hAnsi="Raleway"/>
                                <w:i/>
                                <w:iCs/>
                                <w:sz w:val="36"/>
                              </w:rPr>
                            </w:pPr>
                            <w:r>
                              <w:rPr>
                                <w:rFonts w:ascii="Raleway" w:hAnsi="Raleway"/>
                                <w:i/>
                                <w:iCs/>
                                <w:sz w:val="36"/>
                              </w:rPr>
                              <w:t>wi.gov &amp; wisconsin.gov</w:t>
                            </w:r>
                          </w:p>
                          <w:p w14:paraId="76E1A5C9" w14:textId="3B7FCDA7" w:rsidR="002D11BB" w:rsidRPr="002D11BB" w:rsidRDefault="002D11BB" w:rsidP="00023562">
                            <w:pPr>
                              <w:spacing w:after="60" w:line="240" w:lineRule="auto"/>
                              <w:rPr>
                                <w:rFonts w:ascii="Raleway" w:hAnsi="Raleway"/>
                                <w:b/>
                                <w:bCs/>
                                <w:sz w:val="36"/>
                              </w:rPr>
                            </w:pPr>
                            <w:r w:rsidRPr="002D11BB">
                              <w:rPr>
                                <w:rFonts w:ascii="Raleway" w:hAnsi="Raleway"/>
                                <w:b/>
                                <w:bCs/>
                                <w:sz w:val="36"/>
                              </w:rPr>
                              <w:t>DNS Request Technical Form</w:t>
                            </w:r>
                          </w:p>
                          <w:p w14:paraId="29A3FA94" w14:textId="18DEA1B8" w:rsidR="00C51290" w:rsidRDefault="00E35CDE" w:rsidP="008F4D54">
                            <w:pPr>
                              <w:ind w:left="5040"/>
                            </w:pPr>
                            <w:r>
                              <w:rPr>
                                <w:rFonts w:ascii="Raleway" w:hAnsi="Raleway"/>
                              </w:rPr>
                              <w:tab/>
                            </w:r>
                            <w:r>
                              <w:rPr>
                                <w:rFonts w:ascii="Raleway" w:hAnsi="Raleway"/>
                              </w:rPr>
                              <w:tab/>
                            </w:r>
                            <w:r w:rsidR="002A0C68" w:rsidRPr="002A0C68">
                              <w:rPr>
                                <w:rFonts w:ascii="Raleway" w:hAnsi="Raleway"/>
                                <w:sz w:val="24"/>
                              </w:rPr>
                              <w:t xml:space="preserve">                                                                                             </w:t>
                            </w:r>
                            <w:r w:rsidR="008F4D54">
                              <w:rPr>
                                <w:rFonts w:ascii="Raleway" w:hAnsi="Raleway"/>
                                <w:sz w:val="24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BD5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5pt;margin-top:38.25pt;width:405.75pt;height:6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" filled="f" stroked="f" strokeweight=".5pt">
                <v:textbox>
                  <w:txbxContent>
                    <w:p w14:paraId="331692FC" w14:textId="3E1A7A9D" w:rsidR="00C242AB" w:rsidRDefault="002D11BB" w:rsidP="00023562">
                      <w:pPr>
                        <w:spacing w:after="60" w:line="240" w:lineRule="auto"/>
                        <w:rPr>
                          <w:rFonts w:ascii="Raleway" w:hAnsi="Raleway"/>
                          <w:i/>
                          <w:iCs/>
                          <w:sz w:val="36"/>
                        </w:rPr>
                      </w:pPr>
                      <w:r>
                        <w:rPr>
                          <w:rFonts w:ascii="Raleway" w:hAnsi="Raleway"/>
                          <w:i/>
                          <w:iCs/>
                          <w:sz w:val="36"/>
                        </w:rPr>
                        <w:t>wi.gov &amp; wisconsin.gov</w:t>
                      </w:r>
                    </w:p>
                    <w:p w14:paraId="76E1A5C9" w14:textId="3B7FCDA7" w:rsidR="002D11BB" w:rsidRPr="002D11BB" w:rsidRDefault="002D11BB" w:rsidP="00023562">
                      <w:pPr>
                        <w:spacing w:after="60" w:line="240" w:lineRule="auto"/>
                        <w:rPr>
                          <w:rFonts w:ascii="Raleway" w:hAnsi="Raleway"/>
                          <w:b/>
                          <w:bCs/>
                          <w:sz w:val="36"/>
                        </w:rPr>
                      </w:pPr>
                      <w:r w:rsidRPr="002D11BB">
                        <w:rPr>
                          <w:rFonts w:ascii="Raleway" w:hAnsi="Raleway"/>
                          <w:b/>
                          <w:bCs/>
                          <w:sz w:val="36"/>
                        </w:rPr>
                        <w:t>DNS Request Technical Form</w:t>
                      </w:r>
                    </w:p>
                    <w:p w14:paraId="29A3FA94" w14:textId="18DEA1B8" w:rsidR="00C51290" w:rsidRDefault="00E35CDE" w:rsidP="008F4D54">
                      <w:pPr>
                        <w:ind w:left="5040"/>
                      </w:pPr>
                      <w:r>
                        <w:rPr>
                          <w:rFonts w:ascii="Raleway" w:hAnsi="Raleway"/>
                        </w:rPr>
                        <w:tab/>
                      </w:r>
                      <w:r>
                        <w:rPr>
                          <w:rFonts w:ascii="Raleway" w:hAnsi="Raleway"/>
                        </w:rPr>
                        <w:tab/>
                      </w:r>
                      <w:r w:rsidR="002A0C68" w:rsidRPr="002A0C68">
                        <w:rPr>
                          <w:rFonts w:ascii="Raleway" w:hAnsi="Raleway"/>
                          <w:sz w:val="24"/>
                        </w:rPr>
                        <w:t xml:space="preserve">                                                                                             </w:t>
                      </w:r>
                      <w:r w:rsidR="008F4D54">
                        <w:rPr>
                          <w:rFonts w:ascii="Raleway" w:hAnsi="Raleway"/>
                          <w:sz w:val="24"/>
                        </w:rPr>
                        <w:t xml:space="preserve">           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A12BC">
        <w:rPr>
          <w:noProof/>
        </w:rPr>
        <w:drawing>
          <wp:anchor distT="0" distB="0" distL="114300" distR="114300" simplePos="0" relativeHeight="251660288" behindDoc="1" locked="0" layoutInCell="1" allowOverlap="1" wp14:anchorId="07CBE77A" wp14:editId="347BEA18">
            <wp:simplePos x="0" y="0"/>
            <wp:positionH relativeFrom="margin">
              <wp:posOffset>-400050</wp:posOffset>
            </wp:positionH>
            <wp:positionV relativeFrom="page">
              <wp:posOffset>95250</wp:posOffset>
            </wp:positionV>
            <wp:extent cx="6753225" cy="13919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A-DET-Head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F28CB6" w14:textId="77777777" w:rsidR="003E7481" w:rsidRDefault="003E7481"/>
    <w:p w14:paraId="0A28FA67" w14:textId="288F6502" w:rsidR="002D11BB" w:rsidRPr="002D11BB" w:rsidRDefault="002D11BB">
      <w:pPr>
        <w:rPr>
          <w:b/>
          <w:bCs/>
          <w:u w:val="single"/>
        </w:rPr>
      </w:pPr>
      <w:r w:rsidRPr="002D11BB">
        <w:rPr>
          <w:b/>
          <w:bCs/>
          <w:u w:val="single"/>
        </w:rPr>
        <w:t>Technical Contact Information</w:t>
      </w:r>
    </w:p>
    <w:p w14:paraId="7B0D0355" w14:textId="2B860139" w:rsidR="003E7481" w:rsidRDefault="002D11BB">
      <w:r>
        <w:t xml:space="preserve">Name: </w:t>
      </w:r>
      <w:sdt>
        <w:sdtPr>
          <w:id w:val="213235146"/>
          <w:placeholder>
            <w:docPart w:val="DefaultPlaceholder_-1854013440"/>
          </w:placeholder>
          <w:showingPlcHdr/>
        </w:sdtPr>
        <w:sdtContent>
          <w:r w:rsidRPr="00946595">
            <w:rPr>
              <w:rStyle w:val="PlaceholderText"/>
            </w:rPr>
            <w:t>Click or tap here to enter text.</w:t>
          </w:r>
        </w:sdtContent>
      </w:sdt>
    </w:p>
    <w:p w14:paraId="3D45DAF0" w14:textId="0216D181" w:rsidR="003E7481" w:rsidRDefault="002D11BB">
      <w:r>
        <w:t xml:space="preserve">Title: </w:t>
      </w:r>
      <w:sdt>
        <w:sdtPr>
          <w:id w:val="1670217008"/>
          <w:placeholder>
            <w:docPart w:val="DefaultPlaceholder_-1854013440"/>
          </w:placeholder>
          <w:showingPlcHdr/>
        </w:sdtPr>
        <w:sdtContent>
          <w:r w:rsidRPr="00946595">
            <w:rPr>
              <w:rStyle w:val="PlaceholderText"/>
            </w:rPr>
            <w:t>Click or tap here to enter text.</w:t>
          </w:r>
        </w:sdtContent>
      </w:sdt>
    </w:p>
    <w:p w14:paraId="3BECFF95" w14:textId="03EB0D60" w:rsidR="003E7481" w:rsidRDefault="003F7FDF">
      <w:r>
        <w:t xml:space="preserve">Email: </w:t>
      </w:r>
      <w:sdt>
        <w:sdtPr>
          <w:id w:val="732896145"/>
          <w:placeholder>
            <w:docPart w:val="DefaultPlaceholder_-1854013440"/>
          </w:placeholder>
          <w:showingPlcHdr/>
        </w:sdtPr>
        <w:sdtContent>
          <w:r w:rsidRPr="00946595">
            <w:rPr>
              <w:rStyle w:val="PlaceholderText"/>
            </w:rPr>
            <w:t>Click or tap here to enter text.</w:t>
          </w:r>
        </w:sdtContent>
      </w:sdt>
    </w:p>
    <w:p w14:paraId="498C33A9" w14:textId="7D0FB113" w:rsidR="003F7FDF" w:rsidRDefault="003F7FDF">
      <w:r>
        <w:t xml:space="preserve">Phone: </w:t>
      </w:r>
      <w:sdt>
        <w:sdtPr>
          <w:id w:val="566687006"/>
          <w:placeholder>
            <w:docPart w:val="DefaultPlaceholder_-1854013440"/>
          </w:placeholder>
          <w:showingPlcHdr/>
        </w:sdtPr>
        <w:sdtContent>
          <w:r w:rsidRPr="00946595">
            <w:rPr>
              <w:rStyle w:val="PlaceholderText"/>
            </w:rPr>
            <w:t>Click or tap here to enter text.</w:t>
          </w:r>
        </w:sdtContent>
      </w:sdt>
    </w:p>
    <w:p w14:paraId="1DD444E8" w14:textId="7084C7CF" w:rsidR="003F7FDF" w:rsidRPr="003F7FDF" w:rsidRDefault="003F7FDF">
      <w:pPr>
        <w:rPr>
          <w:b/>
          <w:bCs/>
          <w:u w:val="single"/>
        </w:rPr>
      </w:pPr>
      <w:r w:rsidRPr="003F7FDF">
        <w:rPr>
          <w:b/>
          <w:bCs/>
          <w:u w:val="single"/>
        </w:rPr>
        <w:t>Request Details</w:t>
      </w:r>
    </w:p>
    <w:p w14:paraId="72BA1166" w14:textId="6CFE71F8" w:rsidR="003E7481" w:rsidRDefault="003F7FDF">
      <w:r>
        <w:t xml:space="preserve">DNS Request Type: </w:t>
      </w:r>
      <w:sdt>
        <w:sdtPr>
          <w:id w:val="1397634956"/>
          <w:placeholder>
            <w:docPart w:val="DefaultPlaceholder_-1854013438"/>
          </w:placeholder>
          <w:showingPlcHdr/>
          <w:dropDownList>
            <w:listItem w:value="Choose an item."/>
            <w:listItem w:displayText="Add" w:value="Add"/>
            <w:listItem w:displayText="Modify" w:value="Modify"/>
            <w:listItem w:displayText="Delete" w:value="Delete"/>
          </w:dropDownList>
        </w:sdtPr>
        <w:sdtContent>
          <w:r w:rsidRPr="00946595">
            <w:rPr>
              <w:rStyle w:val="PlaceholderText"/>
            </w:rPr>
            <w:t>Choose an item.</w:t>
          </w:r>
        </w:sdtContent>
      </w:sdt>
    </w:p>
    <w:p w14:paraId="673A5968" w14:textId="4C3EAAE8" w:rsidR="003E7481" w:rsidRDefault="003F7FDF">
      <w:r>
        <w:t xml:space="preserve">DNS Record Type:     A </w:t>
      </w:r>
      <w:sdt>
        <w:sdtPr>
          <w:id w:val="2071917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PTR </w:t>
      </w:r>
      <w:sdt>
        <w:sdtPr>
          <w:id w:val="635766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CNAME </w:t>
      </w:r>
      <w:sdt>
        <w:sdtPr>
          <w:id w:val="968707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MX </w:t>
      </w:r>
      <w:sdt>
        <w:sdtPr>
          <w:id w:val="-55864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TXT/SPF </w:t>
      </w:r>
      <w:sdt>
        <w:sdtPr>
          <w:id w:val="-1663307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SRV </w:t>
      </w:r>
      <w:sdt>
        <w:sdtPr>
          <w:id w:val="1097604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2FC18D9" w14:textId="5BA9D05E" w:rsidR="003E7481" w:rsidRDefault="00BF69C4">
      <w:r>
        <w:t xml:space="preserve">Domain: </w:t>
      </w:r>
      <w:sdt>
        <w:sdtPr>
          <w:id w:val="-820956831"/>
          <w:placeholder>
            <w:docPart w:val="DefaultPlaceholder_-1854013440"/>
          </w:placeholder>
          <w:showingPlcHdr/>
        </w:sdtPr>
        <w:sdtContent>
          <w:r w:rsidRPr="00946595">
            <w:rPr>
              <w:rStyle w:val="PlaceholderText"/>
            </w:rPr>
            <w:t>Click or tap here to enter text.</w:t>
          </w:r>
        </w:sdtContent>
      </w:sdt>
    </w:p>
    <w:p w14:paraId="7B1D55C9" w14:textId="3E4D2623" w:rsidR="00BF69C4" w:rsidRPr="00072B11" w:rsidRDefault="00BF69C4">
      <w:pPr>
        <w:rPr>
          <w:color w:val="7F7F7F" w:themeColor="text1" w:themeTint="80"/>
          <w:sz w:val="20"/>
          <w:szCs w:val="20"/>
        </w:rPr>
      </w:pPr>
      <w:r>
        <w:t xml:space="preserve">DNS Hostname: </w:t>
      </w:r>
      <w:sdt>
        <w:sdtPr>
          <w:id w:val="1728101679"/>
          <w:placeholder>
            <w:docPart w:val="DefaultPlaceholder_-1854013440"/>
          </w:placeholder>
          <w:showingPlcHdr/>
        </w:sdtPr>
        <w:sdtContent>
          <w:r w:rsidRPr="00946595">
            <w:rPr>
              <w:rStyle w:val="PlaceholderText"/>
            </w:rPr>
            <w:t>Click or tap here to enter text.</w:t>
          </w:r>
        </w:sdtContent>
      </w:sdt>
      <w:r w:rsidR="00C53340">
        <w:t xml:space="preserve"> </w:t>
      </w:r>
      <w:r w:rsidRPr="00072B11">
        <w:rPr>
          <w:i/>
          <w:iCs/>
          <w:color w:val="7F7F7F" w:themeColor="text1" w:themeTint="80"/>
          <w:sz w:val="16"/>
          <w:szCs w:val="16"/>
        </w:rPr>
        <w:t xml:space="preserve">Example: </w:t>
      </w:r>
      <w:proofErr w:type="gramStart"/>
      <w:r w:rsidRPr="00072B11">
        <w:rPr>
          <w:i/>
          <w:iCs/>
          <w:color w:val="7F7F7F" w:themeColor="text1" w:themeTint="80"/>
          <w:sz w:val="16"/>
          <w:szCs w:val="16"/>
        </w:rPr>
        <w:t>test.wi.gov</w:t>
      </w:r>
      <w:proofErr w:type="gramEnd"/>
    </w:p>
    <w:p w14:paraId="1E8817D9" w14:textId="77777777" w:rsidR="00072B11" w:rsidRDefault="00BF69C4" w:rsidP="00072B11">
      <w:pPr>
        <w:spacing w:after="0"/>
      </w:pPr>
      <w:r w:rsidRPr="00072B11">
        <w:t xml:space="preserve">Value / Map to: </w:t>
      </w:r>
      <w:sdt>
        <w:sdtPr>
          <w:id w:val="-2091845853"/>
          <w:placeholder>
            <w:docPart w:val="DefaultPlaceholder_-1854013440"/>
          </w:placeholder>
          <w:showingPlcHdr/>
          <w15:color w:val="FF0000"/>
        </w:sdtPr>
        <w:sdtContent>
          <w:r w:rsidRPr="00946595">
            <w:rPr>
              <w:rStyle w:val="PlaceholderText"/>
            </w:rPr>
            <w:t>Click or tap here to enter text.</w:t>
          </w:r>
        </w:sdtContent>
      </w:sdt>
      <w:r w:rsidR="00072B11">
        <w:t xml:space="preserve"> </w:t>
      </w:r>
      <w:r w:rsidR="00072B11" w:rsidRPr="00072B11">
        <w:rPr>
          <w:b/>
          <w:bCs/>
          <w:color w:val="FF0000"/>
        </w:rPr>
        <w:t>*</w:t>
      </w:r>
      <w:r>
        <w:t xml:space="preserve"> </w:t>
      </w:r>
    </w:p>
    <w:tbl>
      <w:tblPr>
        <w:tblStyle w:val="TableGrid"/>
        <w:tblpPr w:leftFromText="180" w:rightFromText="180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3060"/>
      </w:tblGrid>
      <w:tr w:rsidR="00B90CAC" w14:paraId="4A0743DD" w14:textId="77777777" w:rsidTr="00B90CAC">
        <w:trPr>
          <w:trHeight w:val="980"/>
        </w:trPr>
        <w:tc>
          <w:tcPr>
            <w:tcW w:w="4225" w:type="dxa"/>
          </w:tcPr>
          <w:p w14:paraId="1BD2A03E" w14:textId="77777777" w:rsidR="00B90CAC" w:rsidRPr="00644937" w:rsidRDefault="00B90CAC" w:rsidP="00B90CAC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072B11">
              <w:rPr>
                <w:b/>
                <w:bCs/>
                <w:color w:val="FF0000"/>
                <w:sz w:val="18"/>
                <w:szCs w:val="18"/>
              </w:rPr>
              <w:t>IMPORTANT:</w:t>
            </w:r>
            <w:r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 xml:space="preserve">The Value field is </w:t>
            </w:r>
            <w:r w:rsidRPr="00644937">
              <w:rPr>
                <w:color w:val="FF0000"/>
                <w:sz w:val="18"/>
                <w:szCs w:val="18"/>
                <w:u w:val="single"/>
              </w:rPr>
              <w:t>required</w:t>
            </w:r>
            <w:r>
              <w:rPr>
                <w:color w:val="FF0000"/>
                <w:sz w:val="18"/>
                <w:szCs w:val="18"/>
              </w:rPr>
              <w:t xml:space="preserve">. Requests will be returned if left blank. Contact your IT support service provider for assistance.  </w:t>
            </w:r>
          </w:p>
        </w:tc>
        <w:tc>
          <w:tcPr>
            <w:tcW w:w="3060" w:type="dxa"/>
          </w:tcPr>
          <w:p w14:paraId="7A5A3021" w14:textId="77777777" w:rsidR="00B90CAC" w:rsidRPr="00072B11" w:rsidRDefault="00B90CAC" w:rsidP="00B90CAC">
            <w:pPr>
              <w:rPr>
                <w:i/>
                <w:iCs/>
                <w:color w:val="7F7F7F" w:themeColor="text1" w:themeTint="80"/>
                <w:sz w:val="16"/>
                <w:szCs w:val="16"/>
              </w:rPr>
            </w:pPr>
            <w:r w:rsidRPr="00072B11">
              <w:rPr>
                <w:i/>
                <w:iCs/>
                <w:color w:val="7F7F7F" w:themeColor="text1" w:themeTint="80"/>
                <w:sz w:val="16"/>
                <w:szCs w:val="16"/>
              </w:rPr>
              <w:t>Examples:</w:t>
            </w:r>
            <w:r w:rsidRPr="00072B11">
              <w:rPr>
                <w:i/>
                <w:iCs/>
                <w:color w:val="7F7F7F" w:themeColor="text1" w:themeTint="80"/>
                <w:sz w:val="16"/>
                <w:szCs w:val="16"/>
              </w:rPr>
              <w:br/>
              <w:t xml:space="preserve">A 108.177.16.20    </w:t>
            </w:r>
          </w:p>
          <w:p w14:paraId="70F5585F" w14:textId="77777777" w:rsidR="00B90CAC" w:rsidRPr="00072B11" w:rsidRDefault="00B90CAC" w:rsidP="00B90CAC">
            <w:pPr>
              <w:rPr>
                <w:i/>
                <w:iCs/>
                <w:color w:val="7F7F7F" w:themeColor="text1" w:themeTint="80"/>
                <w:sz w:val="16"/>
                <w:szCs w:val="16"/>
              </w:rPr>
            </w:pPr>
            <w:r w:rsidRPr="00072B11">
              <w:rPr>
                <w:i/>
                <w:iCs/>
                <w:color w:val="7F7F7F" w:themeColor="text1" w:themeTint="80"/>
                <w:sz w:val="16"/>
                <w:szCs w:val="16"/>
              </w:rPr>
              <w:t xml:space="preserve">MX 10 villas.mail.com    </w:t>
            </w:r>
          </w:p>
          <w:p w14:paraId="0F4C346B" w14:textId="77777777" w:rsidR="00B90CAC" w:rsidRPr="00072B11" w:rsidRDefault="00B90CAC" w:rsidP="00B90CAC">
            <w:pPr>
              <w:rPr>
                <w:i/>
                <w:iCs/>
                <w:color w:val="7F7F7F" w:themeColor="text1" w:themeTint="80"/>
                <w:sz w:val="16"/>
                <w:szCs w:val="16"/>
              </w:rPr>
            </w:pPr>
            <w:r w:rsidRPr="00072B11">
              <w:rPr>
                <w:i/>
                <w:iCs/>
                <w:color w:val="7F7F7F" w:themeColor="text1" w:themeTint="80"/>
                <w:sz w:val="16"/>
                <w:szCs w:val="16"/>
              </w:rPr>
              <w:t xml:space="preserve">TXT “v=spf1 </w:t>
            </w:r>
            <w:proofErr w:type="gramStart"/>
            <w:r w:rsidRPr="00072B11">
              <w:rPr>
                <w:i/>
                <w:iCs/>
                <w:color w:val="7F7F7F" w:themeColor="text1" w:themeTint="80"/>
                <w:sz w:val="16"/>
                <w:szCs w:val="16"/>
              </w:rPr>
              <w:t>include:spf.protection.com</w:t>
            </w:r>
            <w:proofErr w:type="gramEnd"/>
            <w:r w:rsidRPr="00072B11">
              <w:rPr>
                <w:i/>
                <w:iCs/>
                <w:color w:val="7F7F7F" w:themeColor="text1" w:themeTint="80"/>
                <w:sz w:val="16"/>
                <w:szCs w:val="16"/>
              </w:rPr>
              <w:t xml:space="preserve"> -all”</w:t>
            </w:r>
          </w:p>
          <w:p w14:paraId="7983A2BE" w14:textId="77777777" w:rsidR="00B90CAC" w:rsidRDefault="00B90CAC" w:rsidP="00B90CAC">
            <w:pPr>
              <w:spacing w:line="276" w:lineRule="auto"/>
              <w:rPr>
                <w:b/>
                <w:bCs/>
                <w:color w:val="FF0000"/>
                <w:sz w:val="18"/>
                <w:szCs w:val="18"/>
              </w:rPr>
            </w:pPr>
            <w:r w:rsidRPr="00072B11">
              <w:rPr>
                <w:i/>
                <w:iCs/>
                <w:color w:val="7F7F7F" w:themeColor="text1" w:themeTint="80"/>
                <w:sz w:val="16"/>
                <w:szCs w:val="16"/>
              </w:rPr>
              <w:t>CNAME: Autodiscover.com</w:t>
            </w:r>
          </w:p>
        </w:tc>
      </w:tr>
    </w:tbl>
    <w:p w14:paraId="042B5329" w14:textId="2F0C9DC3" w:rsidR="00072B11" w:rsidRDefault="00072B11" w:rsidP="00072B11">
      <w:pPr>
        <w:ind w:left="720"/>
        <w:rPr>
          <w:b/>
          <w:bCs/>
          <w:color w:val="FF0000"/>
          <w:sz w:val="18"/>
          <w:szCs w:val="18"/>
        </w:rPr>
      </w:pPr>
    </w:p>
    <w:p w14:paraId="19287492" w14:textId="77777777" w:rsidR="00644937" w:rsidRDefault="00644937" w:rsidP="00644937">
      <w:pPr>
        <w:rPr>
          <w:b/>
          <w:bCs/>
          <w:color w:val="FF0000"/>
          <w:sz w:val="18"/>
          <w:szCs w:val="18"/>
        </w:rPr>
      </w:pPr>
    </w:p>
    <w:p w14:paraId="2A0E62D3" w14:textId="2EF2F60C" w:rsidR="00644937" w:rsidRDefault="00644937" w:rsidP="00644937">
      <w:pPr>
        <w:rPr>
          <w:b/>
          <w:bCs/>
          <w:color w:val="FF0000"/>
          <w:sz w:val="18"/>
          <w:szCs w:val="18"/>
        </w:rPr>
      </w:pPr>
    </w:p>
    <w:p w14:paraId="611019D9" w14:textId="1AAA6E26" w:rsidR="00644937" w:rsidRDefault="00644937" w:rsidP="00644937">
      <w:pPr>
        <w:rPr>
          <w:i/>
          <w:iCs/>
          <w:color w:val="7F7F7F" w:themeColor="text1" w:themeTint="80"/>
          <w:sz w:val="16"/>
          <w:szCs w:val="16"/>
        </w:rPr>
      </w:pPr>
      <w:r w:rsidRPr="00644937">
        <w:t>Purpose:</w:t>
      </w:r>
      <w:r>
        <w:t xml:space="preserve"> </w:t>
      </w:r>
      <w:sdt>
        <w:sdtPr>
          <w:id w:val="-2118208506"/>
          <w:placeholder>
            <w:docPart w:val="DefaultPlaceholder_-1854013440"/>
          </w:placeholder>
          <w:showingPlcHdr/>
        </w:sdtPr>
        <w:sdtContent>
          <w:r w:rsidRPr="00946595">
            <w:rPr>
              <w:rStyle w:val="PlaceholderText"/>
            </w:rPr>
            <w:t>Click or tap here to enter text.</w:t>
          </w:r>
        </w:sdtContent>
      </w:sdt>
      <w:r w:rsidR="00C53340">
        <w:t xml:space="preserve"> </w:t>
      </w:r>
      <w:r w:rsidRPr="00C53340">
        <w:rPr>
          <w:i/>
          <w:iCs/>
          <w:color w:val="7F7F7F" w:themeColor="text1" w:themeTint="80"/>
          <w:sz w:val="16"/>
          <w:szCs w:val="16"/>
        </w:rPr>
        <w:t>(new web site, network device changes, web site decommission)</w:t>
      </w:r>
    </w:p>
    <w:p w14:paraId="5A8F3FA0" w14:textId="798AD0E3" w:rsidR="00C53340" w:rsidRDefault="00C53340" w:rsidP="00644937">
      <w:r>
        <w:t xml:space="preserve">Additional Information: </w:t>
      </w:r>
      <w:sdt>
        <w:sdtPr>
          <w:id w:val="161445027"/>
          <w:placeholder>
            <w:docPart w:val="DefaultPlaceholder_-1854013440"/>
          </w:placeholder>
          <w:showingPlcHdr/>
        </w:sdtPr>
        <w:sdtContent>
          <w:r w:rsidRPr="00946595">
            <w:rPr>
              <w:rStyle w:val="PlaceholderText"/>
            </w:rPr>
            <w:t>Click or tap here to enter text.</w:t>
          </w:r>
        </w:sdtContent>
      </w:sdt>
    </w:p>
    <w:p w14:paraId="0DE1E726" w14:textId="77777777" w:rsidR="00C53340" w:rsidRDefault="00C53340" w:rsidP="00644937"/>
    <w:p w14:paraId="46720CC5" w14:textId="4FB7C5D7" w:rsidR="00C53340" w:rsidRDefault="00C53340" w:rsidP="00C53340">
      <w:r w:rsidRPr="00C53340">
        <w:rPr>
          <w:b/>
          <w:bCs/>
          <w:u w:val="single"/>
        </w:rPr>
        <w:t>Submission Instructions</w:t>
      </w:r>
      <w:r>
        <w:rPr>
          <w:b/>
          <w:bCs/>
          <w:u w:val="single"/>
        </w:rPr>
        <w:br/>
      </w:r>
      <w:r w:rsidRPr="00C53340">
        <w:t xml:space="preserve">Send an email to </w:t>
      </w:r>
      <w:r w:rsidRPr="00C53340">
        <w:rPr>
          <w:b/>
          <w:bCs/>
        </w:rPr>
        <w:t>ESDhelp@wisconsin.gov</w:t>
      </w:r>
      <w:r w:rsidRPr="00C53340">
        <w:t>. Attach the completed technical form</w:t>
      </w:r>
      <w:r w:rsidR="006F2B86">
        <w:t xml:space="preserve"> as a </w:t>
      </w:r>
      <w:r w:rsidR="006F2B86" w:rsidRPr="00CC333C">
        <w:rPr>
          <w:i/>
          <w:iCs/>
          <w:u w:val="single"/>
        </w:rPr>
        <w:t>Word document</w:t>
      </w:r>
      <w:r w:rsidRPr="00C53340">
        <w:t>, signed authorization letter, and any supplemental documentation. DET may request additional information to confirm the validity of the request in accordance with Federal guidelines.</w:t>
      </w:r>
    </w:p>
    <w:p w14:paraId="252BA2A3" w14:textId="77777777" w:rsidR="00D53EFD" w:rsidRDefault="00D53EFD" w:rsidP="00C53340"/>
    <w:p w14:paraId="33134B4A" w14:textId="7E6126B9" w:rsidR="00C53340" w:rsidRPr="00C53340" w:rsidRDefault="00000000" w:rsidP="00C53340">
      <w:pPr>
        <w:rPr>
          <w:i/>
          <w:iCs/>
        </w:rPr>
      </w:pPr>
      <w:sdt>
        <w:sdtPr>
          <w:rPr>
            <w:sz w:val="24"/>
            <w:szCs w:val="24"/>
          </w:rPr>
          <w:id w:val="-375855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E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53340" w:rsidRPr="00D53EFD">
        <w:rPr>
          <w:sz w:val="24"/>
          <w:szCs w:val="24"/>
        </w:rPr>
        <w:t xml:space="preserve"> </w:t>
      </w:r>
      <w:r w:rsidR="00C53340" w:rsidRPr="00D53EFD">
        <w:rPr>
          <w:i/>
          <w:iCs/>
          <w:color w:val="FF0000"/>
        </w:rPr>
        <w:t xml:space="preserve">By checking this box, I verify this request is for a Wisconsin government entity. I further acknowledge that I am authorized to request this domain </w:t>
      </w:r>
      <w:r w:rsidR="00D53EFD" w:rsidRPr="00D53EFD">
        <w:rPr>
          <w:i/>
          <w:iCs/>
          <w:color w:val="FF0000"/>
        </w:rPr>
        <w:t xml:space="preserve">and updates </w:t>
      </w:r>
      <w:r w:rsidR="00C53340" w:rsidRPr="00D53EFD">
        <w:rPr>
          <w:i/>
          <w:iCs/>
          <w:color w:val="FF0000"/>
        </w:rPr>
        <w:t xml:space="preserve">for the named jurisdiction and will update contact information as necessary. </w:t>
      </w:r>
    </w:p>
    <w:sectPr w:rsidR="00C53340" w:rsidRPr="00C53340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4E3E5" w14:textId="77777777" w:rsidR="003B3C7D" w:rsidRDefault="003B3C7D" w:rsidP="00023562">
      <w:pPr>
        <w:spacing w:after="0" w:line="240" w:lineRule="auto"/>
      </w:pPr>
      <w:r>
        <w:separator/>
      </w:r>
    </w:p>
  </w:endnote>
  <w:endnote w:type="continuationSeparator" w:id="0">
    <w:p w14:paraId="3EFB5E10" w14:textId="77777777" w:rsidR="003B3C7D" w:rsidRDefault="003B3C7D" w:rsidP="0002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EFBCD" w14:textId="77777777" w:rsidR="003B3C7D" w:rsidRDefault="003B3C7D" w:rsidP="00023562">
      <w:pPr>
        <w:spacing w:after="0" w:line="240" w:lineRule="auto"/>
      </w:pPr>
      <w:r>
        <w:separator/>
      </w:r>
    </w:p>
  </w:footnote>
  <w:footnote w:type="continuationSeparator" w:id="0">
    <w:p w14:paraId="33917EE0" w14:textId="77777777" w:rsidR="003B3C7D" w:rsidRDefault="003B3C7D" w:rsidP="00023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933"/>
    <w:rsid w:val="00023562"/>
    <w:rsid w:val="000279FD"/>
    <w:rsid w:val="00072B11"/>
    <w:rsid w:val="002A0C68"/>
    <w:rsid w:val="002D11BB"/>
    <w:rsid w:val="003B3C7D"/>
    <w:rsid w:val="003E7481"/>
    <w:rsid w:val="003F7FDF"/>
    <w:rsid w:val="004006A8"/>
    <w:rsid w:val="005349F8"/>
    <w:rsid w:val="00544692"/>
    <w:rsid w:val="005C36FA"/>
    <w:rsid w:val="00632933"/>
    <w:rsid w:val="00644937"/>
    <w:rsid w:val="006F2B86"/>
    <w:rsid w:val="007F5FFA"/>
    <w:rsid w:val="008F4D54"/>
    <w:rsid w:val="00AB32EF"/>
    <w:rsid w:val="00B90CAC"/>
    <w:rsid w:val="00B937B9"/>
    <w:rsid w:val="00BF69C4"/>
    <w:rsid w:val="00C009FF"/>
    <w:rsid w:val="00C15355"/>
    <w:rsid w:val="00C242AB"/>
    <w:rsid w:val="00C51290"/>
    <w:rsid w:val="00C53340"/>
    <w:rsid w:val="00C85045"/>
    <w:rsid w:val="00CA12BC"/>
    <w:rsid w:val="00CC333C"/>
    <w:rsid w:val="00D53EFD"/>
    <w:rsid w:val="00DE0F37"/>
    <w:rsid w:val="00E35CDE"/>
    <w:rsid w:val="00E56E0A"/>
    <w:rsid w:val="00F5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0DE2D"/>
  <w15:chartTrackingRefBased/>
  <w15:docId w15:val="{CE1A8C31-2D1F-48D3-8891-B5598EFE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562"/>
  </w:style>
  <w:style w:type="paragraph" w:styleId="Footer">
    <w:name w:val="footer"/>
    <w:basedOn w:val="Normal"/>
    <w:link w:val="FooterChar"/>
    <w:uiPriority w:val="99"/>
    <w:unhideWhenUsed/>
    <w:rsid w:val="00023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562"/>
  </w:style>
  <w:style w:type="table" w:customStyle="1" w:styleId="TableGrid1">
    <w:name w:val="Table Grid1"/>
    <w:basedOn w:val="TableNormal"/>
    <w:next w:val="TableGrid"/>
    <w:uiPriority w:val="59"/>
    <w:rsid w:val="00C00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00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D11B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dtxciu\Downloads\DOA-DET-Procedures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77423-9E14-4C4E-B0D4-93019C2A3C48}"/>
      </w:docPartPr>
      <w:docPartBody>
        <w:p w:rsidR="00111611" w:rsidRDefault="00974195">
          <w:r w:rsidRPr="009465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B0AFE-1BE0-4A78-9158-B558D635E211}"/>
      </w:docPartPr>
      <w:docPartBody>
        <w:p w:rsidR="00111611" w:rsidRDefault="00974195">
          <w:r w:rsidRPr="0094659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95"/>
    <w:rsid w:val="00111611"/>
    <w:rsid w:val="003A6EE4"/>
    <w:rsid w:val="005349F8"/>
    <w:rsid w:val="00854E38"/>
    <w:rsid w:val="00937682"/>
    <w:rsid w:val="00974195"/>
    <w:rsid w:val="00AE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419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7ecca315-ef0d-4325-901f-b571ce74c72d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F8BEEF9F5A943984314B33BAED9E2" ma:contentTypeVersion="3" ma:contentTypeDescription="Create a new document." ma:contentTypeScope="" ma:versionID="6d15c209956185504e7420a2cdeac981">
  <xsd:schema xmlns:xsd="http://www.w3.org/2001/XMLSchema" xmlns:xs="http://www.w3.org/2001/XMLSchema" xmlns:p="http://schemas.microsoft.com/office/2006/metadata/properties" xmlns:ns2="7ecca315-ef0d-4325-901f-b571ce74c72d" xmlns:ns3="bb65cc95-6d4e-4879-a879-9838761499af" xmlns:ns4="9e30f06f-ad7a-453a-8e08-8a8878e30bd1" targetNamespace="http://schemas.microsoft.com/office/2006/metadata/properties" ma:root="true" ma:fieldsID="acd88fc1518c8f293a4ca8d5e06e91af" ns2:_="" ns3:_="" ns4:_="">
    <xsd:import namespace="7ecca315-ef0d-4325-901f-b571ce74c72d"/>
    <xsd:import namespace="bb65cc95-6d4e-4879-a879-9838761499af"/>
    <xsd:import namespace="9e30f06f-ad7a-453a-8e08-8a8878e30bd1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ca315-ef0d-4325-901f-b571ce74c72d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f06f-ad7a-453a-8e08-8a8878e30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7CF39EF3-A1DC-4727-9556-77FE22A813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640CA33-B890-479D-8D1B-DA323A3E3742}"/>
</file>

<file path=customXml/itemProps3.xml><?xml version="1.0" encoding="utf-8"?>
<ds:datastoreItem xmlns:ds="http://schemas.openxmlformats.org/officeDocument/2006/customXml" ds:itemID="{DD2D42A3-AE6D-41AA-B090-B852BD74390E}"/>
</file>

<file path=customXml/itemProps4.xml><?xml version="1.0" encoding="utf-8"?>
<ds:datastoreItem xmlns:ds="http://schemas.openxmlformats.org/officeDocument/2006/customXml" ds:itemID="{5FDB06F5-FF7A-47F8-BC58-00C0EF936003}"/>
</file>

<file path=docProps/app.xml><?xml version="1.0" encoding="utf-8"?>
<Properties xmlns="http://schemas.openxmlformats.org/officeDocument/2006/extended-properties" xmlns:vt="http://schemas.openxmlformats.org/officeDocument/2006/docPropsVTypes">
  <Template>DOA-DET-ProceduresTemplate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Bernd</dc:creator>
  <cp:keywords/>
  <dc:description/>
  <cp:lastModifiedBy>Williams, Britny - DOA</cp:lastModifiedBy>
  <cp:revision>2</cp:revision>
  <dcterms:created xsi:type="dcterms:W3CDTF">2024-06-03T16:24:00Z</dcterms:created>
  <dcterms:modified xsi:type="dcterms:W3CDTF">2024-06-03T16:24:00Z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0x0101004A8F8BEEF9F5A943984314B33BAED9E2</vt:lpwstr>
  </property>
</Properties>
</file>